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1D" w:rsidRPr="00573C1D" w:rsidRDefault="00573C1D" w:rsidP="00573C1D">
      <w:pPr>
        <w:adjustRightInd w:val="0"/>
        <w:snapToGrid w:val="0"/>
        <w:spacing w:line="600" w:lineRule="exact"/>
        <w:jc w:val="left"/>
        <w:rPr>
          <w:rFonts w:ascii="Times New Roman" w:eastAsia="方正仿宋_GBK"/>
        </w:rPr>
      </w:pPr>
      <w:bookmarkStart w:id="0" w:name="_GoBack"/>
      <w:bookmarkEnd w:id="0"/>
      <w:r w:rsidRPr="00573C1D">
        <w:rPr>
          <w:rFonts w:ascii="Times New Roman" w:eastAsia="方正仿宋_GBK"/>
        </w:rPr>
        <w:t>附件</w:t>
      </w:r>
    </w:p>
    <w:p w:rsidR="00573C1D" w:rsidRPr="00573C1D" w:rsidRDefault="00573C1D" w:rsidP="00573C1D">
      <w:pPr>
        <w:adjustRightInd w:val="0"/>
        <w:snapToGrid w:val="0"/>
        <w:spacing w:line="600" w:lineRule="exact"/>
        <w:jc w:val="center"/>
        <w:rPr>
          <w:rFonts w:ascii="Times New Roman" w:eastAsia="方正小标宋_GBK"/>
          <w:sz w:val="44"/>
        </w:rPr>
      </w:pPr>
      <w:r w:rsidRPr="00573C1D">
        <w:rPr>
          <w:rFonts w:ascii="Times New Roman" w:eastAsia="方正小标宋_GBK"/>
          <w:sz w:val="44"/>
        </w:rPr>
        <w:t>征集志愿学校名单</w:t>
      </w:r>
    </w:p>
    <w:p w:rsidR="00573C1D" w:rsidRPr="00573C1D" w:rsidRDefault="00573C1D" w:rsidP="00573C1D">
      <w:pPr>
        <w:adjustRightInd w:val="0"/>
        <w:snapToGrid w:val="0"/>
        <w:spacing w:line="300" w:lineRule="exact"/>
        <w:jc w:val="center"/>
        <w:rPr>
          <w:rFonts w:ascii="Times New Roman" w:eastAsia="方正小标宋_GBK"/>
          <w:sz w:val="4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6200"/>
        <w:gridCol w:w="1720"/>
      </w:tblGrid>
      <w:tr w:rsidR="00573C1D" w:rsidRPr="00573C1D" w:rsidTr="00573C1D">
        <w:trPr>
          <w:trHeight w:val="285"/>
          <w:tblHeader/>
          <w:jc w:val="center"/>
        </w:trPr>
        <w:tc>
          <w:tcPr>
            <w:tcW w:w="2200" w:type="dxa"/>
            <w:shd w:val="clear" w:color="000000" w:fill="C0C0C0"/>
            <w:noWrap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宋体"/>
                <w:b/>
                <w:bCs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宋体" w:hAnsi="宋体"/>
                <w:b/>
                <w:bCs/>
                <w:color w:val="000000"/>
                <w:spacing w:val="0"/>
                <w:kern w:val="0"/>
                <w:sz w:val="24"/>
              </w:rPr>
              <w:t>类别</w:t>
            </w:r>
          </w:p>
        </w:tc>
        <w:tc>
          <w:tcPr>
            <w:tcW w:w="6200" w:type="dxa"/>
            <w:shd w:val="clear" w:color="000000" w:fill="C0C0C0"/>
            <w:noWrap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宋体"/>
                <w:b/>
                <w:bCs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宋体" w:hAnsi="宋体"/>
                <w:b/>
                <w:bCs/>
                <w:color w:val="000000"/>
                <w:spacing w:val="0"/>
                <w:kern w:val="0"/>
                <w:sz w:val="24"/>
              </w:rPr>
              <w:t>学校</w:t>
            </w:r>
          </w:p>
        </w:tc>
        <w:tc>
          <w:tcPr>
            <w:tcW w:w="1720" w:type="dxa"/>
            <w:shd w:val="clear" w:color="000000" w:fill="C0C0C0"/>
            <w:noWrap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宋体"/>
                <w:b/>
                <w:bCs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宋体" w:hAnsi="宋体"/>
                <w:b/>
                <w:bCs/>
                <w:color w:val="000000"/>
                <w:spacing w:val="0"/>
                <w:kern w:val="0"/>
                <w:sz w:val="24"/>
              </w:rPr>
              <w:t>计划差额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530702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昭通学院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530703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曲靖医学高等专科学校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530704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玉溪师范学院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187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云南交通职业技术学院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694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530706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云南林业职业技术学院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695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530707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保山学院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120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530709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楚雄医药高等专科学校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135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530710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玉溪农业职业技术学院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391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530711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西双版纳职业技术学院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113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530712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昆明冶金高等专科学校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152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530713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云南科技信息职业学院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273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530714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云南艺术学院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530715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昆明艺术职业学院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1086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530716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云南农业职业技术学院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1106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530717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云南能源职业技术学院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374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530719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德宏师范高等专科学校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144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530720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滇西科技师范学院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175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530723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丽江师范高等专科学校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227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530725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昆明工业职业技术学院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180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530726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昆明卫生职业学院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397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530727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红河学院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207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530728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云南国土资源职业学院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418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530732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云南文化艺术职业学院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1026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530733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云南体育运动职业技术学院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156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530734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德宏职业学院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497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lastRenderedPageBreak/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530735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云南经济管理学院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2459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530737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云南机电职业技术学院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156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530740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云南三鑫职业技术学院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1835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530741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云南经贸外事职业学院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2077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530742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云南工程职业学院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1714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530743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云南城市建设职业学院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998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530744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云南新兴职业学院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2512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530745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云南锡业职业技术学院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487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530746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云南旅游职业学院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1336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530748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保山中医药高等专科学校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386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530749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云南外事外语职业学院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1804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530750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红河卫生职业学院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459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530751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云南工商学院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635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530752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云南商务职业学院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1577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530754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大理农林职业技术学院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530755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普洱学院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530757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云南财经职业学院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530758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昆明铁道职业技术学院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530759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大理护理职业学院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264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530760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昭通卫生职业学院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530761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云南司法警官职业学院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530763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云南轻纺职业学院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426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530764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云南水利水电职业学院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530765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云南交通运输职业学院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246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五年制高职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530766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云南工贸职业技术学院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217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319027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上海市城市建设工程学校（上海市园林学校）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319029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上海市建筑工程学校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319031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上海信息技术学校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319037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上海市贸易学校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lastRenderedPageBreak/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509284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重庆市经贸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中等专业学校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519237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四川省质量技术监督学校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519256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四川省达州中医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530303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云南省民族中等专业学校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118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530307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云南林业职业技术学院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126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530310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云南省贸易经济学校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376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530312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云南商务信息工程学校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225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530342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云南工艺美术学校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530343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云南省广播电视学校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753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530348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云南省化工学校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292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530356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云南开放大学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(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附属中专班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179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530388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云南省轻工业学校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530391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云南省华夏中等专业学校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530393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云南省司法学校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99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530402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云南中医药中等专业学校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3257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530403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昆明艺术职业学院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352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昆明卫生职业学院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379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530407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云南新华计算机中等专业学校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530408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昆明市卫生学校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294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530410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云南新兴职业学院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437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530413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昆明市官渡区华西航空旅游学校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1280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530417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云南经贸外事学校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530419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云南南方青年进修学院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684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530421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楚雄机械电子职业技术学校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230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530422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昆明现代科技学校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923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530423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云南昆明工业学校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530426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云南外事外语职业学院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383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530429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云南城市建设职业学院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143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530431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云南商务职业学院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1534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lastRenderedPageBreak/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530509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云南省邮电学校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345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530512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宣威卫生学校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360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530513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曲靖农业学校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530514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曲靖财经学校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2317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530517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红河州财经学校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706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530518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红河卫生职业学院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530519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普洱农业学校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530521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大理卫生学校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439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530523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曲靖麒麟长兴职业技术学校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975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530539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曲靖应用技术学校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1400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530540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曲靖市体育运动学校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149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530541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楚雄农业学校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332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530542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楚雄民族中等专业学校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993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530544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楚雄州体育运动学校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267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530545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云南省玉溪工业财贸学校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215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530546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云南省玉溪卫生学校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136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530549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文山农业学校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284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530550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文山州财贸学校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151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530551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文山卫生学校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325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530552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普洱林业学校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530553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普洱财经学校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280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530554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云南省普洱卫生学校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530559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楚雄州工业学校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660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530560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保山中等专业学校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652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530565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昆明市中等职业学校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158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530570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怒江州民族中等专业学校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202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530573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临沧市农业学校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530574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临沧财贸学校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234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530575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临沧卫生学校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549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lastRenderedPageBreak/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530576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曲靖市麒麟职业技术学校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1618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530577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曲靖工商职业技术学校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1903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530578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昭通市职业技术学校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359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530579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文山州民族职业技术学校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342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530580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云南省曲靖航空学校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450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530581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云南省曲靖护理学校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2805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530605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红河州民族师范学校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1206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530606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文山州工商信息管理学校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320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中专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530610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云南省曲靖幼儿师范学校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758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519230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合江少岷职业技术学校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530A01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昆明市艺术学校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290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530A02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昆明市旅游职业中学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191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530A04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昆明财经管理专修学校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518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昆明市第一职业中等专业学校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530A07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云南新东方烹饪学校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196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530A12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昆明市盘龙职业高级中学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530A13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昆明市官渡区职业高级中学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649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530A15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昆明市推拿职业学校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530A16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昆明市西山区职业高级中学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123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530A17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昆明医药职业技术学校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229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530A20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云南省昆明市东川区职业成人教育培训中心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462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530A22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昆明市晋宁区职业高级中学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530A24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宜良县职业高级中学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745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530A25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石林县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民族职业高级中学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99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530A26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嵩明县职业高级中学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530A27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禄劝职业高级中学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454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530A28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寻甸县职业高级中学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231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530A29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安宁市职业高级中学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264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530A40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昆明市外国语学校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lastRenderedPageBreak/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530A48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昆明机电工程学校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1030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530A49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昆明市台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湘科技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2295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530A56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昆明市晋宁区安全管理学校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284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530A62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昆明市盘龙区千发职业学校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530C04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鲁甸县职业技术高级中学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232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530C07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大关县职业高级中学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530C10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镇雄县职业高级中学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1089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530C12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威信县职业高级中学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530D04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曲靖市陆良职业技术学校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471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530D05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曲靖市师宗职业技术学校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404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530D07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曲靖市富源职业技术学校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568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530D08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曲靖市会泽职业技术学校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675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530D09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沾益县职业教育培训中心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354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530D11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曲靖市宣威第一职业技术学校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838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530D17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曲靖市特殊教育学校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530E01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楚雄市职业高级中学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627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530E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03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双柏县职业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222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530E04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牟定县职业高级中学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530E05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南华县职业高级中学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304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530E06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姚安县职业高级中学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373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530E07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大姚县职业教育中心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359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530E08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永仁县职业高级中学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171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530E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09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元谋县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530E10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武定县职业高级中学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332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530E11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禄丰县职业高级中学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274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530F02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江川县职业中学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185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530F03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澄江县职业高级中学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530F04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云南省通海县职业高级中学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530F05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华宁县职业高级中学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lastRenderedPageBreak/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530F07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峨山县职业高级中学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240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530F08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新平县职业高级中学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291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530F09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元江县职业高级中学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229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530F10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云南省玉溪市特殊教育学校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01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个旧市第一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530G04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蒙自市职业高级中学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蒙自中等农业机械化技术学校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74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530G09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石屏县职业高级中学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530G13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元阳县民族职业高级中学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530G15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金平县职业高级中学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530G16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绿春县民族职业高级中学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530G17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河口县职业高级中学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530G18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蒙自育才中等职业技术学校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1531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530G21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红河州特殊教育学校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530G22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红河庆来职业学校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530G23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个旧市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特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格瓦阿拉伯语职业中学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530G24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红河哈尼梯田文化传承学校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530H01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文山市职业高级中学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530H02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文山司法职业学校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文山七都职业学校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530H07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砚山县民族职业高级中学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530H08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西畴县职业高级中学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530H09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麻栗坡县民族职业高级中学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530H10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马关县民族职业高级中学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429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530H11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丘北县民族职业高级中学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530H13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富宁县民族职业高级中学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280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530H14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文山文武职业学校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530H15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丘北民生职业技术学校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77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530H18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文山州体育职业学校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lastRenderedPageBreak/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530H21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文山三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鑫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中等职业技术学校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530J01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普洱市体育职业高级中学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530J06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墨江县职业高级中学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530J08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景谷县职业高级中学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229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530J10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江城县职业高级中学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530J11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孟连县职业高级中学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248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530J13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西盟县职业高级中学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530J14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普洱市特殊教育学校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530K01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景洪市职业高级中学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275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530K03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勐腊县职业高级中学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530K05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西双版纳经济管理职业学校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530L03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大理科技管理中等职业技术学校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530L04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漾濞彝族自治县职业高级中学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530L05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祥云县职业高级中学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420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530L06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宾川县职业高级中学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665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530L08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南涧县职业高级中学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70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530L09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巍山彝族回族自治县职业高级中学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530L10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永平县职业高级中学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530L11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云龙县民族职业高级中学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338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530L13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剑川县职业高级中学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530L14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鹤庆县职业高级中学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303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530L15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大理白族自治州特殊教育学校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530M01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保山市隆阳区职业技术学校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588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530M02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施甸县职业高级中学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229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530M03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腾冲县第一职业高级中学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643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530M05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龙陵县职业高级中学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204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530M06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保山市昌宁县职业技术学校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334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530M07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保山市关爱学校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530M08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保山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永昌承谦伏羲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中等职业技术学校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698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lastRenderedPageBreak/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530N01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瑞丽市职业中学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530N05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梁河县职业高级中学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138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530N06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盈江县第一职业高级中学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530N10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瑞丽国际珠宝翡翠学校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187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530N17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德宏黄冈启明综合高中（职高班）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165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530P01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古城区职业高级中学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530P02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玉龙县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259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530P03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永胜县职业高级中学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836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530P04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华坪县职业高级中学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530P05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宁蒗县职业高级中学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197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530P06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丽江市祥和中学（附设职高班）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174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530Q01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泸水市职业技术学校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109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530S03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凤庆县职业高级中学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702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530S04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云县高级职业中学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935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530S05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永德县职业技术教育中心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249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530S06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镇康县职业高级中学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149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530S07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双江县职教中心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385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530S08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耿马县职业教育中心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573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530S09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沧源佤族自治县职业技术学校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195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职业高中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530S12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临沧市</w:t>
            </w:r>
            <w:proofErr w:type="gramStart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临翔区</w:t>
            </w:r>
            <w:proofErr w:type="gramEnd"/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成人职业技术教育培训中心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141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530T01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云南技师学院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3229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530T02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云南工业技师学院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2761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530T03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云南交通技师学院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1173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530T04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云南冶金高级技工学校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298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530T05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云南省林业高级技工学校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460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530T09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云南省轻工业技工学校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256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530T11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云南锡业集团高级技工学校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389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530T12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云南铜业高级技工学校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724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530T13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云南省电子信息高级技工学校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126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lastRenderedPageBreak/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530T15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云南出版传媒技工学校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530T16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昆明高级技工学校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176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530T17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昆明电机技工学校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313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530T18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昆明市林业技工学校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94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530T19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昆明市交通技工学校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117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530T20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昆明市化工技工学校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140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530T21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曲靖高级技工学校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860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530T22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陆良县技工学校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632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530T23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楚雄技师学院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111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530T24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云南省玉溪技师学院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759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530T27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云南庆来技工学校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335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530T28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文山壮族苗族自治州高级技工学校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517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530T29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普洱技工学校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297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530T31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保山技师学院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1370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530T34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临沧高级技工学校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322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530T35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云南新华技工学校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123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530T36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怒江州技工学校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88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530T37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云南新西南技工学校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1365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530T38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昭通市技工学校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500</w:t>
            </w:r>
          </w:p>
        </w:tc>
      </w:tr>
      <w:tr w:rsidR="00573C1D" w:rsidRPr="00573C1D" w:rsidTr="00573C1D">
        <w:trPr>
          <w:trHeight w:val="285"/>
          <w:jc w:val="center"/>
        </w:trPr>
        <w:tc>
          <w:tcPr>
            <w:tcW w:w="2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技工学校</w:t>
            </w:r>
          </w:p>
        </w:tc>
        <w:tc>
          <w:tcPr>
            <w:tcW w:w="620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530T39</w:t>
            </w: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云南耀兴卓越技工学校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3C1D" w:rsidRPr="00573C1D" w:rsidRDefault="00573C1D" w:rsidP="00573C1D">
            <w:pPr>
              <w:widowControl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 w:rsidRPr="00573C1D"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>299</w:t>
            </w:r>
          </w:p>
        </w:tc>
      </w:tr>
    </w:tbl>
    <w:p w:rsidR="00EC5438" w:rsidRPr="00573C1D" w:rsidRDefault="00897E42" w:rsidP="00573C1D">
      <w:pPr>
        <w:adjustRightInd w:val="0"/>
        <w:snapToGrid w:val="0"/>
        <w:spacing w:line="20" w:lineRule="exact"/>
        <w:jc w:val="left"/>
        <w:rPr>
          <w:rFonts w:ascii="Times New Roman" w:eastAsia="方正仿宋_GBK"/>
          <w:spacing w:val="0"/>
          <w:kern w:val="0"/>
        </w:rPr>
      </w:pPr>
      <w:r w:rsidRPr="00573C1D">
        <w:rPr>
          <w:rFonts w:ascii="Times New Roman" w:eastAsia="方正仿宋_GBK"/>
        </w:rPr>
        <w:t xml:space="preserve">    </w:t>
      </w:r>
    </w:p>
    <w:sectPr w:rsidR="00EC5438" w:rsidRPr="00573C1D" w:rsidSect="006E3FE1">
      <w:footerReference w:type="first" r:id="rId7"/>
      <w:pgSz w:w="11906" w:h="16838" w:code="9"/>
      <w:pgMar w:top="2098" w:right="1588" w:bottom="1134" w:left="1588" w:header="0" w:footer="1021" w:gutter="0"/>
      <w:paperSrc w:first="7" w:other="7"/>
      <w:cols w:space="425"/>
      <w:titlePg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0A0" w:rsidRDefault="00B100A0">
      <w:r>
        <w:separator/>
      </w:r>
    </w:p>
  </w:endnote>
  <w:endnote w:type="continuationSeparator" w:id="0">
    <w:p w:rsidR="00B100A0" w:rsidRDefault="00B1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方正舒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C1D" w:rsidRPr="00573C1D" w:rsidRDefault="00573C1D" w:rsidP="00573C1D">
    <w:pPr>
      <w:pStyle w:val="a3"/>
      <w:jc w:val="center"/>
      <w:rPr>
        <w:szCs w:val="30"/>
      </w:rPr>
    </w:pPr>
    <w:r w:rsidRPr="00C55CBA">
      <w:rPr>
        <w:rFonts w:eastAsia="方正仿宋_GBK" w:hint="eastAsia"/>
        <w:kern w:val="0"/>
        <w:sz w:val="26"/>
      </w:rPr>
      <w:t>—</w:t>
    </w:r>
    <w:r w:rsidRPr="00C55CBA">
      <w:rPr>
        <w:rFonts w:eastAsia="方正仿宋_GBK" w:hint="eastAsia"/>
        <w:kern w:val="0"/>
        <w:sz w:val="26"/>
      </w:rPr>
      <w:t xml:space="preserve"> </w:t>
    </w:r>
    <w:r w:rsidRPr="00C55CBA">
      <w:rPr>
        <w:rFonts w:eastAsia="方正仿宋_GBK" w:hint="eastAsia"/>
        <w:kern w:val="0"/>
        <w:sz w:val="26"/>
      </w:rPr>
      <w:fldChar w:fldCharType="begin"/>
    </w:r>
    <w:r w:rsidRPr="00C55CBA">
      <w:rPr>
        <w:rFonts w:eastAsia="方正仿宋_GBK" w:hint="eastAsia"/>
        <w:kern w:val="0"/>
        <w:sz w:val="26"/>
      </w:rPr>
      <w:instrText xml:space="preserve"> PAGE </w:instrText>
    </w:r>
    <w:r w:rsidRPr="00C55CBA">
      <w:rPr>
        <w:rFonts w:eastAsia="方正仿宋_GBK" w:hint="eastAsia"/>
        <w:kern w:val="0"/>
        <w:sz w:val="26"/>
      </w:rPr>
      <w:fldChar w:fldCharType="separate"/>
    </w:r>
    <w:r w:rsidR="00BD1C64">
      <w:rPr>
        <w:rFonts w:eastAsia="方正仿宋_GBK"/>
        <w:noProof/>
        <w:kern w:val="0"/>
        <w:sz w:val="26"/>
      </w:rPr>
      <w:t>5</w:t>
    </w:r>
    <w:r w:rsidRPr="00C55CBA">
      <w:rPr>
        <w:rFonts w:eastAsia="方正仿宋_GBK" w:hint="eastAsia"/>
        <w:kern w:val="0"/>
        <w:sz w:val="26"/>
      </w:rPr>
      <w:fldChar w:fldCharType="end"/>
    </w:r>
    <w:r w:rsidRPr="00C55CBA">
      <w:rPr>
        <w:rFonts w:eastAsia="方正仿宋_GBK" w:hint="eastAsia"/>
        <w:kern w:val="0"/>
        <w:sz w:val="26"/>
      </w:rPr>
      <w:t xml:space="preserve"> </w:t>
    </w:r>
    <w:r w:rsidRPr="00C55CBA">
      <w:rPr>
        <w:rFonts w:eastAsia="方正仿宋_GBK" w:hint="eastAsia"/>
        <w:kern w:val="0"/>
        <w:sz w:val="26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0A0" w:rsidRDefault="00B100A0">
      <w:r>
        <w:separator/>
      </w:r>
    </w:p>
  </w:footnote>
  <w:footnote w:type="continuationSeparator" w:id="0">
    <w:p w:rsidR="00B100A0" w:rsidRDefault="00B1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activeWritingStyle w:appName="MSWord" w:lang="zh-CN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()[]{·‘’“”、。〈〉《》「『【〔〖（），．：；［］｛￡￥"/>
  <w:noLineBreaksBefore w:lang="zh-CN" w:val="!(),.:;?]}¨·ˇˉ―‖‘’“”…∶、。〃々〈〉《》」』】〕〗！＂＇（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5F"/>
    <w:rsid w:val="00004CAA"/>
    <w:rsid w:val="0002586F"/>
    <w:rsid w:val="000278FB"/>
    <w:rsid w:val="00091091"/>
    <w:rsid w:val="00091BAE"/>
    <w:rsid w:val="000C79E5"/>
    <w:rsid w:val="000D2939"/>
    <w:rsid w:val="000E6783"/>
    <w:rsid w:val="000F5AA9"/>
    <w:rsid w:val="00111374"/>
    <w:rsid w:val="001219D6"/>
    <w:rsid w:val="0012745F"/>
    <w:rsid w:val="001364B8"/>
    <w:rsid w:val="00147640"/>
    <w:rsid w:val="00165CA2"/>
    <w:rsid w:val="0016615F"/>
    <w:rsid w:val="00177A7F"/>
    <w:rsid w:val="001A0FC9"/>
    <w:rsid w:val="001A5552"/>
    <w:rsid w:val="001C106D"/>
    <w:rsid w:val="001F3F40"/>
    <w:rsid w:val="002032C7"/>
    <w:rsid w:val="0022319A"/>
    <w:rsid w:val="0023448F"/>
    <w:rsid w:val="00236AAC"/>
    <w:rsid w:val="00251369"/>
    <w:rsid w:val="002557ED"/>
    <w:rsid w:val="00261647"/>
    <w:rsid w:val="00276F0A"/>
    <w:rsid w:val="002C2403"/>
    <w:rsid w:val="002C65E3"/>
    <w:rsid w:val="002D118D"/>
    <w:rsid w:val="002D42F7"/>
    <w:rsid w:val="002D4EE0"/>
    <w:rsid w:val="002E6A1B"/>
    <w:rsid w:val="00303F1C"/>
    <w:rsid w:val="003058AF"/>
    <w:rsid w:val="00306718"/>
    <w:rsid w:val="0031537C"/>
    <w:rsid w:val="00336263"/>
    <w:rsid w:val="00364230"/>
    <w:rsid w:val="003719A2"/>
    <w:rsid w:val="00374AAE"/>
    <w:rsid w:val="003A56D3"/>
    <w:rsid w:val="003A5DE7"/>
    <w:rsid w:val="003A644F"/>
    <w:rsid w:val="003C1978"/>
    <w:rsid w:val="003C2B1A"/>
    <w:rsid w:val="003C6ABC"/>
    <w:rsid w:val="003C7722"/>
    <w:rsid w:val="003D0D3B"/>
    <w:rsid w:val="003E3CDE"/>
    <w:rsid w:val="00414292"/>
    <w:rsid w:val="00436B64"/>
    <w:rsid w:val="00455A58"/>
    <w:rsid w:val="00457B26"/>
    <w:rsid w:val="0046595A"/>
    <w:rsid w:val="0048146D"/>
    <w:rsid w:val="004A1651"/>
    <w:rsid w:val="004A5D18"/>
    <w:rsid w:val="004B272F"/>
    <w:rsid w:val="004B567B"/>
    <w:rsid w:val="004B69A7"/>
    <w:rsid w:val="004B7922"/>
    <w:rsid w:val="004C596F"/>
    <w:rsid w:val="004D2388"/>
    <w:rsid w:val="004F5726"/>
    <w:rsid w:val="00573C1D"/>
    <w:rsid w:val="005B1A61"/>
    <w:rsid w:val="005B2C7E"/>
    <w:rsid w:val="005C2CDF"/>
    <w:rsid w:val="005C4563"/>
    <w:rsid w:val="0060271E"/>
    <w:rsid w:val="00626001"/>
    <w:rsid w:val="00631041"/>
    <w:rsid w:val="00642FC4"/>
    <w:rsid w:val="00643F76"/>
    <w:rsid w:val="006621AB"/>
    <w:rsid w:val="00667E9C"/>
    <w:rsid w:val="00674DA3"/>
    <w:rsid w:val="0067508C"/>
    <w:rsid w:val="00682BF6"/>
    <w:rsid w:val="00690C98"/>
    <w:rsid w:val="0069710D"/>
    <w:rsid w:val="006A2C8B"/>
    <w:rsid w:val="006A30FC"/>
    <w:rsid w:val="006D6CC7"/>
    <w:rsid w:val="006E3FE1"/>
    <w:rsid w:val="00704A93"/>
    <w:rsid w:val="00713F8C"/>
    <w:rsid w:val="0072695A"/>
    <w:rsid w:val="007467B5"/>
    <w:rsid w:val="00755956"/>
    <w:rsid w:val="00766F96"/>
    <w:rsid w:val="00774D28"/>
    <w:rsid w:val="007922EF"/>
    <w:rsid w:val="007924B2"/>
    <w:rsid w:val="007A4DAB"/>
    <w:rsid w:val="007D3EBF"/>
    <w:rsid w:val="007D6DE2"/>
    <w:rsid w:val="007E5EC1"/>
    <w:rsid w:val="007F7282"/>
    <w:rsid w:val="0080216A"/>
    <w:rsid w:val="008036CF"/>
    <w:rsid w:val="00804373"/>
    <w:rsid w:val="00806B89"/>
    <w:rsid w:val="008114EE"/>
    <w:rsid w:val="0082020A"/>
    <w:rsid w:val="0082090C"/>
    <w:rsid w:val="00824DCC"/>
    <w:rsid w:val="008333DD"/>
    <w:rsid w:val="0084560C"/>
    <w:rsid w:val="00856782"/>
    <w:rsid w:val="00865339"/>
    <w:rsid w:val="00874F65"/>
    <w:rsid w:val="008775E1"/>
    <w:rsid w:val="008822E5"/>
    <w:rsid w:val="00895933"/>
    <w:rsid w:val="00897E42"/>
    <w:rsid w:val="008A3E57"/>
    <w:rsid w:val="008B159A"/>
    <w:rsid w:val="008C6D8D"/>
    <w:rsid w:val="008D7D67"/>
    <w:rsid w:val="008F2A05"/>
    <w:rsid w:val="008F319C"/>
    <w:rsid w:val="009136B0"/>
    <w:rsid w:val="00950344"/>
    <w:rsid w:val="00957003"/>
    <w:rsid w:val="00963637"/>
    <w:rsid w:val="00964FCA"/>
    <w:rsid w:val="009678D3"/>
    <w:rsid w:val="009A37D7"/>
    <w:rsid w:val="009B1456"/>
    <w:rsid w:val="009B3690"/>
    <w:rsid w:val="009C7DA3"/>
    <w:rsid w:val="009D0306"/>
    <w:rsid w:val="009D3823"/>
    <w:rsid w:val="009D62E7"/>
    <w:rsid w:val="009E356E"/>
    <w:rsid w:val="00A16166"/>
    <w:rsid w:val="00A509AF"/>
    <w:rsid w:val="00A6430F"/>
    <w:rsid w:val="00A64FEF"/>
    <w:rsid w:val="00A723F4"/>
    <w:rsid w:val="00A769F8"/>
    <w:rsid w:val="00A8076F"/>
    <w:rsid w:val="00A93221"/>
    <w:rsid w:val="00AC1A68"/>
    <w:rsid w:val="00AD51D2"/>
    <w:rsid w:val="00AD5696"/>
    <w:rsid w:val="00AE2999"/>
    <w:rsid w:val="00AF031D"/>
    <w:rsid w:val="00AF5EF4"/>
    <w:rsid w:val="00B100A0"/>
    <w:rsid w:val="00B22BC1"/>
    <w:rsid w:val="00B2666F"/>
    <w:rsid w:val="00B31431"/>
    <w:rsid w:val="00B50D83"/>
    <w:rsid w:val="00B56715"/>
    <w:rsid w:val="00B72F74"/>
    <w:rsid w:val="00B84749"/>
    <w:rsid w:val="00BA2327"/>
    <w:rsid w:val="00BA2DF0"/>
    <w:rsid w:val="00BC44D0"/>
    <w:rsid w:val="00BD1C64"/>
    <w:rsid w:val="00BD587C"/>
    <w:rsid w:val="00C24898"/>
    <w:rsid w:val="00C2765D"/>
    <w:rsid w:val="00C4024C"/>
    <w:rsid w:val="00C4236A"/>
    <w:rsid w:val="00C55CBA"/>
    <w:rsid w:val="00C851F0"/>
    <w:rsid w:val="00CC658C"/>
    <w:rsid w:val="00CD199B"/>
    <w:rsid w:val="00D05201"/>
    <w:rsid w:val="00D1245C"/>
    <w:rsid w:val="00D2330A"/>
    <w:rsid w:val="00D30B93"/>
    <w:rsid w:val="00D46069"/>
    <w:rsid w:val="00D53EAD"/>
    <w:rsid w:val="00D541E3"/>
    <w:rsid w:val="00D72540"/>
    <w:rsid w:val="00D76202"/>
    <w:rsid w:val="00D9118A"/>
    <w:rsid w:val="00D9599C"/>
    <w:rsid w:val="00DC2EF7"/>
    <w:rsid w:val="00DE7F0F"/>
    <w:rsid w:val="00E215A6"/>
    <w:rsid w:val="00E262C3"/>
    <w:rsid w:val="00E35C61"/>
    <w:rsid w:val="00E428AA"/>
    <w:rsid w:val="00E44BC1"/>
    <w:rsid w:val="00E45482"/>
    <w:rsid w:val="00E6609B"/>
    <w:rsid w:val="00E70E16"/>
    <w:rsid w:val="00E74717"/>
    <w:rsid w:val="00E76BCB"/>
    <w:rsid w:val="00E7708A"/>
    <w:rsid w:val="00E86BE5"/>
    <w:rsid w:val="00E92AF3"/>
    <w:rsid w:val="00E94DAC"/>
    <w:rsid w:val="00E9614E"/>
    <w:rsid w:val="00EB7AC3"/>
    <w:rsid w:val="00EC5438"/>
    <w:rsid w:val="00ED620E"/>
    <w:rsid w:val="00EE593F"/>
    <w:rsid w:val="00EE61C3"/>
    <w:rsid w:val="00EE68B9"/>
    <w:rsid w:val="00F10991"/>
    <w:rsid w:val="00F2105B"/>
    <w:rsid w:val="00F23E3B"/>
    <w:rsid w:val="00F2506A"/>
    <w:rsid w:val="00F37219"/>
    <w:rsid w:val="00F740AC"/>
    <w:rsid w:val="00F95031"/>
    <w:rsid w:val="00FB576A"/>
    <w:rsid w:val="00FB5FEC"/>
    <w:rsid w:val="00FB6B20"/>
    <w:rsid w:val="00FE0DE1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7ED58B"/>
  <w15:docId w15:val="{A1957928-4314-4F6C-8120-F1839E99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78D3"/>
    <w:pPr>
      <w:widowControl w:val="0"/>
      <w:jc w:val="both"/>
    </w:pPr>
    <w:rPr>
      <w:rFonts w:ascii="方正书宋简体" w:eastAsia="仿宋_GB2312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78D3"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paragraph" w:styleId="a5">
    <w:name w:val="header"/>
    <w:basedOn w:val="a"/>
    <w:link w:val="a6"/>
    <w:rsid w:val="00967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8F2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万大标题"/>
    <w:basedOn w:val="a"/>
    <w:link w:val="Char"/>
    <w:qFormat/>
    <w:rsid w:val="0022319A"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  <w:style w:type="character" w:customStyle="1" w:styleId="Char">
    <w:name w:val="万大标题 Char"/>
    <w:basedOn w:val="a0"/>
    <w:link w:val="a8"/>
    <w:rsid w:val="0022319A"/>
    <w:rPr>
      <w:rFonts w:eastAsia="方正小标宋_GBK"/>
      <w:spacing w:val="-2"/>
      <w:sz w:val="44"/>
      <w:szCs w:val="44"/>
    </w:rPr>
  </w:style>
  <w:style w:type="paragraph" w:customStyle="1" w:styleId="a9">
    <w:name w:val="万正文"/>
    <w:basedOn w:val="a"/>
    <w:link w:val="Char0"/>
    <w:qFormat/>
    <w:rsid w:val="0022319A"/>
    <w:pPr>
      <w:spacing w:line="600" w:lineRule="exact"/>
      <w:ind w:firstLineChars="200" w:firstLine="640"/>
    </w:pPr>
    <w:rPr>
      <w:rFonts w:ascii="Times New Roman" w:eastAsia="方正仿宋_GBK"/>
      <w:spacing w:val="0"/>
      <w:szCs w:val="32"/>
    </w:rPr>
  </w:style>
  <w:style w:type="character" w:customStyle="1" w:styleId="Char0">
    <w:name w:val="万正文 Char"/>
    <w:basedOn w:val="a0"/>
    <w:link w:val="a9"/>
    <w:rsid w:val="0022319A"/>
    <w:rPr>
      <w:rFonts w:eastAsia="方正仿宋_GBK"/>
      <w:kern w:val="2"/>
      <w:sz w:val="32"/>
      <w:szCs w:val="32"/>
    </w:rPr>
  </w:style>
  <w:style w:type="paragraph" w:customStyle="1" w:styleId="aa">
    <w:name w:val="万一级标题"/>
    <w:basedOn w:val="a9"/>
    <w:qFormat/>
    <w:rsid w:val="00FB576A"/>
    <w:pPr>
      <w:ind w:firstLine="200"/>
    </w:pPr>
    <w:rPr>
      <w:rFonts w:eastAsia="方正黑体_GBK"/>
    </w:rPr>
  </w:style>
  <w:style w:type="paragraph" w:customStyle="1" w:styleId="ab">
    <w:name w:val="万二级标题"/>
    <w:basedOn w:val="a9"/>
    <w:qFormat/>
    <w:rsid w:val="00FB576A"/>
    <w:rPr>
      <w:rFonts w:eastAsia="方正楷体_GBK"/>
    </w:rPr>
  </w:style>
  <w:style w:type="character" w:customStyle="1" w:styleId="a6">
    <w:name w:val="页眉 字符"/>
    <w:link w:val="a5"/>
    <w:rsid w:val="00A769F8"/>
    <w:rPr>
      <w:rFonts w:ascii="方正书宋简体" w:eastAsia="仿宋_GB2312"/>
      <w:spacing w:val="-2"/>
      <w:kern w:val="2"/>
      <w:sz w:val="18"/>
      <w:szCs w:val="18"/>
    </w:rPr>
  </w:style>
  <w:style w:type="character" w:customStyle="1" w:styleId="a4">
    <w:name w:val="页脚 字符"/>
    <w:link w:val="a3"/>
    <w:rsid w:val="00A769F8"/>
    <w:rPr>
      <w:rFonts w:eastAsia="仿宋_GB2312"/>
      <w:kern w:val="2"/>
      <w:sz w:val="18"/>
    </w:rPr>
  </w:style>
  <w:style w:type="character" w:styleId="ac">
    <w:name w:val="Hyperlink"/>
    <w:basedOn w:val="a0"/>
    <w:uiPriority w:val="99"/>
    <w:unhideWhenUsed/>
    <w:rsid w:val="00573C1D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573C1D"/>
    <w:rPr>
      <w:color w:val="800080"/>
      <w:u w:val="single"/>
    </w:rPr>
  </w:style>
  <w:style w:type="paragraph" w:customStyle="1" w:styleId="font5">
    <w:name w:val="font5"/>
    <w:basedOn w:val="a"/>
    <w:rsid w:val="00573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64">
    <w:name w:val="xl64"/>
    <w:basedOn w:val="a"/>
    <w:rsid w:val="00573C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</w:rPr>
  </w:style>
  <w:style w:type="paragraph" w:customStyle="1" w:styleId="xl65">
    <w:name w:val="xl65"/>
    <w:basedOn w:val="a"/>
    <w:rsid w:val="00573C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spacing w:val="0"/>
      <w:kern w:val="0"/>
      <w:sz w:val="24"/>
    </w:rPr>
  </w:style>
  <w:style w:type="paragraph" w:customStyle="1" w:styleId="xl66">
    <w:name w:val="xl66"/>
    <w:basedOn w:val="a"/>
    <w:rsid w:val="00573C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spacing w:val="0"/>
      <w:kern w:val="0"/>
      <w:sz w:val="24"/>
    </w:rPr>
  </w:style>
  <w:style w:type="paragraph" w:customStyle="1" w:styleId="xl67">
    <w:name w:val="xl67"/>
    <w:basedOn w:val="a"/>
    <w:rsid w:val="00573C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pacing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Centre\Desktop\&#20256;&#30495;&#27169;&#26495;%20-%20&#21103;&#26412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F5B8FE-4A31-47F5-9C67-DFE87AD7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传真模板 - 副本.dotx</Template>
  <TotalTime>0</TotalTime>
  <Pages>10</Pages>
  <Words>1117</Words>
  <Characters>6372</Characters>
  <Application>Microsoft Office Word</Application>
  <DocSecurity>0</DocSecurity>
  <Lines>53</Lines>
  <Paragraphs>14</Paragraphs>
  <ScaleCrop>false</ScaleCrop>
  <Company>云南省招生考试院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云招考传〔2018〕号（模板）</dc:title>
  <dc:creator>wxw</dc:creator>
  <cp:lastModifiedBy>王 梓源</cp:lastModifiedBy>
  <cp:revision>2</cp:revision>
  <cp:lastPrinted>2009-02-27T08:42:00Z</cp:lastPrinted>
  <dcterms:created xsi:type="dcterms:W3CDTF">2018-08-14T11:17:00Z</dcterms:created>
  <dcterms:modified xsi:type="dcterms:W3CDTF">2018-08-14T11:17:00Z</dcterms:modified>
</cp:coreProperties>
</file>